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35F9" w14:textId="468607AA" w:rsidR="007C4DAC" w:rsidRDefault="006B65EF">
      <w:r>
        <w:rPr>
          <w:rFonts w:ascii="Segoe UI" w:hAnsi="Segoe UI" w:cs="Segoe UI"/>
          <w:noProof/>
          <w:color w:val="CC0000"/>
          <w:kern w:val="36"/>
          <w:sz w:val="48"/>
          <w:szCs w:val="48"/>
        </w:rPr>
        <w:drawing>
          <wp:inline distT="0" distB="0" distL="0" distR="0" wp14:anchorId="7F6EAC34" wp14:editId="53D150E8">
            <wp:extent cx="1190625" cy="1190625"/>
            <wp:effectExtent l="0" t="0" r="9525" b="9525"/>
            <wp:docPr id="507207336" name="Obrázek 1" descr="Obsah obrázku logo, symbol, Grafi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07336" name="Obrázek 1" descr="Obsah obrázku logo, symbol, Grafika, Písmo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65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53135D8" wp14:editId="62DB3978">
                <wp:simplePos x="0" y="0"/>
                <wp:positionH relativeFrom="page">
                  <wp:posOffset>864235</wp:posOffset>
                </wp:positionH>
                <wp:positionV relativeFrom="page">
                  <wp:posOffset>9901555</wp:posOffset>
                </wp:positionV>
                <wp:extent cx="5760085" cy="0"/>
                <wp:effectExtent l="6985" t="5080" r="5080" b="1397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5C76F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779.65pt" to="521.6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2s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">
                <w10:wrap anchorx="page" anchory="page"/>
                <w10:anchorlock/>
              </v:line>
            </w:pict>
          </mc:Fallback>
        </mc:AlternateContent>
      </w:r>
      <w:r w:rsidR="0045465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212AEF5" wp14:editId="01CEDDC6">
                <wp:simplePos x="0" y="0"/>
                <wp:positionH relativeFrom="page">
                  <wp:posOffset>864235</wp:posOffset>
                </wp:positionH>
                <wp:positionV relativeFrom="page">
                  <wp:posOffset>9919335</wp:posOffset>
                </wp:positionV>
                <wp:extent cx="5760085" cy="360045"/>
                <wp:effectExtent l="0" t="381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DD0DA" w14:textId="4E38795C" w:rsidR="00902C14" w:rsidRPr="00564733" w:rsidRDefault="00902C14" w:rsidP="00902C14">
                            <w:pPr>
                              <w:tabs>
                                <w:tab w:val="center" w:pos="1620"/>
                                <w:tab w:val="center" w:pos="4500"/>
                                <w:tab w:val="center" w:pos="7380"/>
                              </w:tabs>
                              <w:rPr>
                                <w:sz w:val="20"/>
                              </w:rPr>
                            </w:pPr>
                            <w:r w:rsidRPr="00564733">
                              <w:rPr>
                                <w:sz w:val="20"/>
                              </w:rPr>
                              <w:tab/>
                              <w:t>Telefon</w:t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  <w:t xml:space="preserve">Email: </w:t>
                            </w:r>
                            <w:r w:rsidR="006B65EF">
                              <w:rPr>
                                <w:sz w:val="20"/>
                              </w:rPr>
                              <w:t>zs.veltruby@seznam.cz</w:t>
                            </w:r>
                          </w:p>
                          <w:p w14:paraId="43A0FCAE" w14:textId="054C7E41" w:rsidR="00564733" w:rsidRPr="00564733" w:rsidRDefault="00902C14" w:rsidP="00564733">
                            <w:pPr>
                              <w:tabs>
                                <w:tab w:val="center" w:pos="1620"/>
                                <w:tab w:val="center" w:pos="4500"/>
                                <w:tab w:val="center" w:pos="7380"/>
                              </w:tabs>
                              <w:rPr>
                                <w:sz w:val="20"/>
                              </w:rPr>
                            </w:pPr>
                            <w:r w:rsidRPr="00564733">
                              <w:rPr>
                                <w:sz w:val="20"/>
                              </w:rPr>
                              <w:tab/>
                            </w:r>
                            <w:r w:rsidR="00CD6AFF">
                              <w:rPr>
                                <w:sz w:val="20"/>
                              </w:rPr>
                              <w:t xml:space="preserve">+420 </w:t>
                            </w:r>
                            <w:r w:rsidR="006B65EF">
                              <w:rPr>
                                <w:sz w:val="20"/>
                              </w:rPr>
                              <w:t>776 112 849</w:t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  <w:t>http</w:t>
                            </w:r>
                            <w:r w:rsidR="00DE3965">
                              <w:rPr>
                                <w:sz w:val="20"/>
                              </w:rPr>
                              <w:t>s</w:t>
                            </w:r>
                            <w:r w:rsidRPr="00564733">
                              <w:rPr>
                                <w:sz w:val="20"/>
                              </w:rPr>
                              <w:t>://</w:t>
                            </w:r>
                            <w:r w:rsidR="006B65EF">
                              <w:rPr>
                                <w:sz w:val="20"/>
                              </w:rPr>
                              <w:t>zsveltruby.cz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2AEF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8.05pt;margin-top:781.05pt;width:453.5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" filled="f" stroked="f">
                <v:textbox inset="0,0,0,0">
                  <w:txbxContent>
                    <w:p w14:paraId="5C1DD0DA" w14:textId="4E38795C" w:rsidR="00902C14" w:rsidRPr="00564733" w:rsidRDefault="00902C14" w:rsidP="00902C14">
                      <w:pPr>
                        <w:tabs>
                          <w:tab w:val="center" w:pos="1620"/>
                          <w:tab w:val="center" w:pos="4500"/>
                          <w:tab w:val="center" w:pos="7380"/>
                        </w:tabs>
                        <w:rPr>
                          <w:sz w:val="20"/>
                        </w:rPr>
                      </w:pPr>
                      <w:r w:rsidRPr="00564733">
                        <w:rPr>
                          <w:sz w:val="20"/>
                        </w:rPr>
                        <w:tab/>
                        <w:t>Telefon</w:t>
                      </w:r>
                      <w:r w:rsidRPr="00564733">
                        <w:rPr>
                          <w:sz w:val="20"/>
                        </w:rPr>
                        <w:tab/>
                      </w:r>
                      <w:r w:rsidRPr="00564733">
                        <w:rPr>
                          <w:sz w:val="20"/>
                        </w:rPr>
                        <w:tab/>
                        <w:t xml:space="preserve">Email: </w:t>
                      </w:r>
                      <w:r w:rsidR="006B65EF">
                        <w:rPr>
                          <w:sz w:val="20"/>
                        </w:rPr>
                        <w:t>zs.veltruby@seznam.cz</w:t>
                      </w:r>
                    </w:p>
                    <w:p w14:paraId="43A0FCAE" w14:textId="054C7E41" w:rsidR="00564733" w:rsidRPr="00564733" w:rsidRDefault="00902C14" w:rsidP="00564733">
                      <w:pPr>
                        <w:tabs>
                          <w:tab w:val="center" w:pos="1620"/>
                          <w:tab w:val="center" w:pos="4500"/>
                          <w:tab w:val="center" w:pos="7380"/>
                        </w:tabs>
                        <w:rPr>
                          <w:sz w:val="20"/>
                        </w:rPr>
                      </w:pPr>
                      <w:r w:rsidRPr="00564733">
                        <w:rPr>
                          <w:sz w:val="20"/>
                        </w:rPr>
                        <w:tab/>
                      </w:r>
                      <w:r w:rsidR="00CD6AFF">
                        <w:rPr>
                          <w:sz w:val="20"/>
                        </w:rPr>
                        <w:t xml:space="preserve">+420 </w:t>
                      </w:r>
                      <w:r w:rsidR="006B65EF">
                        <w:rPr>
                          <w:sz w:val="20"/>
                        </w:rPr>
                        <w:t>776 112 849</w:t>
                      </w:r>
                      <w:r w:rsidRPr="00564733">
                        <w:rPr>
                          <w:sz w:val="20"/>
                        </w:rPr>
                        <w:tab/>
                      </w:r>
                      <w:r w:rsidRPr="00564733">
                        <w:rPr>
                          <w:sz w:val="20"/>
                        </w:rPr>
                        <w:tab/>
                        <w:t>http</w:t>
                      </w:r>
                      <w:r w:rsidR="00DE3965">
                        <w:rPr>
                          <w:sz w:val="20"/>
                        </w:rPr>
                        <w:t>s</w:t>
                      </w:r>
                      <w:r w:rsidRPr="00564733">
                        <w:rPr>
                          <w:sz w:val="20"/>
                        </w:rPr>
                        <w:t>://</w:t>
                      </w:r>
                      <w:r w:rsidR="006B65EF">
                        <w:rPr>
                          <w:sz w:val="20"/>
                        </w:rPr>
                        <w:t>zsveltruby.cz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5465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781EB690" wp14:editId="4D4EB703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328930" cy="0"/>
                <wp:effectExtent l="9525" t="11430" r="13970" b="762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6E967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25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YiEwIAACg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" o:allowincell="f">
                <w10:wrap anchorx="page" anchory="page"/>
                <w10:anchorlock/>
              </v:line>
            </w:pict>
          </mc:Fallback>
        </mc:AlternateContent>
      </w:r>
      <w:r w:rsidR="0045465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5FCFD2DE" wp14:editId="6A54BFE8">
                <wp:simplePos x="0" y="0"/>
                <wp:positionH relativeFrom="page">
                  <wp:posOffset>2397125</wp:posOffset>
                </wp:positionH>
                <wp:positionV relativeFrom="page">
                  <wp:posOffset>883920</wp:posOffset>
                </wp:positionV>
                <wp:extent cx="4895850" cy="996950"/>
                <wp:effectExtent l="0" t="0" r="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A4B4" w14:textId="4681775C" w:rsidR="00085AF0" w:rsidRPr="00E02CE3" w:rsidRDefault="006B65EF" w:rsidP="0074799D">
                            <w:pPr>
                              <w:pStyle w:val="Adresa1"/>
                              <w:pBdr>
                                <w:bottom w:val="single" w:sz="4" w:space="1" w:color="FF0000"/>
                              </w:pBdr>
                              <w:tabs>
                                <w:tab w:val="clear" w:pos="1134"/>
                                <w:tab w:val="clear" w:pos="1701"/>
                                <w:tab w:val="clear" w:pos="2268"/>
                                <w:tab w:val="clear" w:pos="2835"/>
                                <w:tab w:val="clear" w:pos="3402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u w:color="FF0000"/>
                              </w:rPr>
                            </w:pPr>
                            <w:r>
                              <w:rPr>
                                <w:b/>
                                <w:u w:color="FF0000"/>
                              </w:rPr>
                              <w:t>Základní škola Veltruby</w:t>
                            </w:r>
                          </w:p>
                          <w:p w14:paraId="39215F96" w14:textId="77777777" w:rsidR="00085AF0" w:rsidRPr="000E1C5C" w:rsidRDefault="00085AF0" w:rsidP="0074799D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505CE14C" w14:textId="3ABD94EC" w:rsidR="00CC1501" w:rsidRPr="00085AF0" w:rsidRDefault="006B65EF" w:rsidP="0074799D">
                            <w:pPr>
                              <w:jc w:val="center"/>
                            </w:pPr>
                            <w:r>
                              <w:t>Školní 44, 280 02 Veltruby</w:t>
                            </w:r>
                          </w:p>
                        </w:txbxContent>
                      </wps:txbx>
                      <wps:bodyPr rot="0" vert="horz" wrap="square" lIns="0" tIns="180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FD2DE" id="Text Box 7" o:spid="_x0000_s1027" type="#_x0000_t202" style="position:absolute;margin-left:188.75pt;margin-top:69.6pt;width:385.5pt;height:7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" filled="f" stroked="f">
                <v:textbox inset="0,5mm,0,0">
                  <w:txbxContent>
                    <w:p w14:paraId="389EA4B4" w14:textId="4681775C" w:rsidR="00085AF0" w:rsidRPr="00E02CE3" w:rsidRDefault="006B65EF" w:rsidP="0074799D">
                      <w:pPr>
                        <w:pStyle w:val="Adresa1"/>
                        <w:pBdr>
                          <w:bottom w:val="single" w:sz="4" w:space="1" w:color="FF0000"/>
                        </w:pBdr>
                        <w:tabs>
                          <w:tab w:val="clear" w:pos="1134"/>
                          <w:tab w:val="clear" w:pos="1701"/>
                          <w:tab w:val="clear" w:pos="2268"/>
                          <w:tab w:val="clear" w:pos="2835"/>
                          <w:tab w:val="clear" w:pos="3402"/>
                        </w:tabs>
                        <w:spacing w:line="240" w:lineRule="auto"/>
                        <w:jc w:val="center"/>
                        <w:rPr>
                          <w:b/>
                          <w:u w:color="FF0000"/>
                        </w:rPr>
                      </w:pPr>
                      <w:r>
                        <w:rPr>
                          <w:b/>
                          <w:u w:color="FF0000"/>
                        </w:rPr>
                        <w:t>Základní škola Veltruby</w:t>
                      </w:r>
                    </w:p>
                    <w:p w14:paraId="39215F96" w14:textId="77777777" w:rsidR="00085AF0" w:rsidRPr="000E1C5C" w:rsidRDefault="00085AF0" w:rsidP="0074799D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505CE14C" w14:textId="3ABD94EC" w:rsidR="00CC1501" w:rsidRPr="00085AF0" w:rsidRDefault="006B65EF" w:rsidP="0074799D">
                      <w:pPr>
                        <w:jc w:val="center"/>
                      </w:pPr>
                      <w:r>
                        <w:t>Školní 44, 280 02 Veltruby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4B879F2" w14:textId="77777777" w:rsidR="00033B37" w:rsidRDefault="00033B37" w:rsidP="00033B37">
      <w:pPr>
        <w:pStyle w:val="Normln1"/>
        <w:rPr>
          <w:sz w:val="28"/>
          <w:szCs w:val="28"/>
        </w:rPr>
      </w:pPr>
    </w:p>
    <w:p w14:paraId="442B159A" w14:textId="2E08F7C5" w:rsidR="00033B37" w:rsidRDefault="00033B37" w:rsidP="00006A1F">
      <w:pPr>
        <w:pStyle w:val="Normln1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033B37">
        <w:rPr>
          <w:rFonts w:ascii="Arial" w:hAnsi="Arial" w:cs="Arial"/>
          <w:b/>
          <w:sz w:val="36"/>
          <w:szCs w:val="36"/>
        </w:rPr>
        <w:t>Žádost</w:t>
      </w:r>
      <w:proofErr w:type="spellEnd"/>
      <w:r w:rsidRPr="00033B37">
        <w:rPr>
          <w:rFonts w:ascii="Arial" w:hAnsi="Arial" w:cs="Arial"/>
          <w:b/>
          <w:sz w:val="36"/>
          <w:szCs w:val="36"/>
        </w:rPr>
        <w:t xml:space="preserve"> o </w:t>
      </w:r>
      <w:proofErr w:type="spellStart"/>
      <w:r w:rsidRPr="00033B37">
        <w:rPr>
          <w:rFonts w:ascii="Arial" w:hAnsi="Arial" w:cs="Arial"/>
          <w:b/>
          <w:sz w:val="36"/>
          <w:szCs w:val="36"/>
        </w:rPr>
        <w:t>odklad</w:t>
      </w:r>
      <w:proofErr w:type="spellEnd"/>
      <w:r w:rsidRPr="00033B37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33B37">
        <w:rPr>
          <w:rFonts w:ascii="Arial" w:hAnsi="Arial" w:cs="Arial"/>
          <w:b/>
          <w:sz w:val="36"/>
          <w:szCs w:val="36"/>
        </w:rPr>
        <w:t>povinné</w:t>
      </w:r>
      <w:proofErr w:type="spellEnd"/>
      <w:r w:rsidRPr="00033B37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33B37">
        <w:rPr>
          <w:rFonts w:ascii="Arial" w:hAnsi="Arial" w:cs="Arial"/>
          <w:b/>
          <w:sz w:val="36"/>
          <w:szCs w:val="36"/>
        </w:rPr>
        <w:t>školní</w:t>
      </w:r>
      <w:proofErr w:type="spellEnd"/>
      <w:r w:rsidRPr="00033B37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33B37">
        <w:rPr>
          <w:rFonts w:ascii="Arial" w:hAnsi="Arial" w:cs="Arial"/>
          <w:b/>
          <w:sz w:val="36"/>
          <w:szCs w:val="36"/>
        </w:rPr>
        <w:t>docházky</w:t>
      </w:r>
      <w:proofErr w:type="spellEnd"/>
    </w:p>
    <w:p w14:paraId="358E90D2" w14:textId="77777777" w:rsidR="00033B37" w:rsidRDefault="00033B37" w:rsidP="00033B37">
      <w:pPr>
        <w:pStyle w:val="Normln1"/>
        <w:rPr>
          <w:rFonts w:ascii="Arial" w:hAnsi="Arial" w:cs="Arial"/>
          <w:b/>
          <w:sz w:val="36"/>
          <w:szCs w:val="36"/>
        </w:rPr>
      </w:pPr>
    </w:p>
    <w:p w14:paraId="4BAD9CA0" w14:textId="77777777" w:rsidR="00033B37" w:rsidRPr="00033B37" w:rsidRDefault="00033B37" w:rsidP="00033B37">
      <w:pPr>
        <w:pStyle w:val="Normln1"/>
        <w:rPr>
          <w:rFonts w:ascii="Arial" w:hAnsi="Arial" w:cs="Arial"/>
          <w:b/>
          <w:sz w:val="36"/>
          <w:szCs w:val="36"/>
        </w:rPr>
      </w:pPr>
    </w:p>
    <w:p w14:paraId="43E882DF" w14:textId="77777777" w:rsidR="00033B37" w:rsidRDefault="00033B37" w:rsidP="00033B37">
      <w:pPr>
        <w:pStyle w:val="Normln1"/>
        <w:jc w:val="center"/>
        <w:rPr>
          <w:b/>
          <w:sz w:val="36"/>
          <w:szCs w:val="36"/>
        </w:rPr>
      </w:pPr>
    </w:p>
    <w:p w14:paraId="49F17B41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  <w:r w:rsidRPr="00033B37">
        <w:rPr>
          <w:sz w:val="22"/>
          <w:szCs w:val="22"/>
        </w:rPr>
        <w:t>Žadatel: jméno, příjmení ____________________________________________________</w:t>
      </w:r>
    </w:p>
    <w:p w14:paraId="50124913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688A3D49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  <w:r w:rsidRPr="00033B37">
        <w:rPr>
          <w:sz w:val="22"/>
          <w:szCs w:val="22"/>
        </w:rPr>
        <w:t>Místo trvalého pobytu _______________________________________________________</w:t>
      </w:r>
    </w:p>
    <w:p w14:paraId="1A5DFC21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229E32F7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2A15F151" w14:textId="77777777" w:rsidR="00033B37" w:rsidRPr="00033B37" w:rsidRDefault="00033B37" w:rsidP="00033B37">
      <w:pPr>
        <w:textAlignment w:val="baseline"/>
        <w:rPr>
          <w:b/>
          <w:sz w:val="22"/>
          <w:szCs w:val="22"/>
        </w:rPr>
      </w:pPr>
      <w:r w:rsidRPr="00033B37">
        <w:rPr>
          <w:b/>
          <w:sz w:val="22"/>
          <w:szCs w:val="22"/>
        </w:rPr>
        <w:t xml:space="preserve">                                                                Žádost</w:t>
      </w:r>
    </w:p>
    <w:p w14:paraId="26D7841F" w14:textId="77777777" w:rsidR="00033B37" w:rsidRPr="00033B37" w:rsidRDefault="00033B37" w:rsidP="00033B37">
      <w:pPr>
        <w:jc w:val="center"/>
        <w:textAlignment w:val="baseline"/>
        <w:rPr>
          <w:b/>
          <w:sz w:val="22"/>
          <w:szCs w:val="22"/>
        </w:rPr>
      </w:pPr>
    </w:p>
    <w:p w14:paraId="34F46EFB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  <w:r w:rsidRPr="00033B37">
        <w:rPr>
          <w:sz w:val="22"/>
          <w:szCs w:val="22"/>
        </w:rPr>
        <w:t>Základní škole Veltruby, okres Kolín.</w:t>
      </w:r>
    </w:p>
    <w:p w14:paraId="2052653B" w14:textId="25545BF5" w:rsidR="00033B37" w:rsidRPr="00033B37" w:rsidRDefault="00033B37" w:rsidP="00033B37">
      <w:pPr>
        <w:textAlignment w:val="baseline"/>
        <w:rPr>
          <w:b/>
          <w:sz w:val="22"/>
          <w:szCs w:val="22"/>
        </w:rPr>
      </w:pPr>
      <w:r w:rsidRPr="00033B37">
        <w:rPr>
          <w:sz w:val="22"/>
          <w:szCs w:val="22"/>
        </w:rPr>
        <w:t xml:space="preserve">Podle ustanovení § 37 zákona č. 561/2004 Sb., o předškolním, základním, středním, vyšším odborném a jiném vzdělávání (školský zákon) </w:t>
      </w:r>
      <w:r w:rsidRPr="00033B37">
        <w:rPr>
          <w:b/>
          <w:sz w:val="22"/>
          <w:szCs w:val="22"/>
        </w:rPr>
        <w:t>žádám o odklad povinné školní docházky pro školní rok 202</w:t>
      </w:r>
      <w:r w:rsidR="00D46DD7">
        <w:rPr>
          <w:b/>
          <w:sz w:val="22"/>
          <w:szCs w:val="22"/>
        </w:rPr>
        <w:t>6</w:t>
      </w:r>
      <w:r w:rsidRPr="00033B37">
        <w:rPr>
          <w:b/>
          <w:sz w:val="22"/>
          <w:szCs w:val="22"/>
        </w:rPr>
        <w:t>/202</w:t>
      </w:r>
      <w:r w:rsidR="00D46DD7">
        <w:rPr>
          <w:b/>
          <w:sz w:val="22"/>
          <w:szCs w:val="22"/>
        </w:rPr>
        <w:t>7</w:t>
      </w:r>
    </w:p>
    <w:p w14:paraId="14025E4E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39E88FF5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  <w:r w:rsidRPr="00033B37">
        <w:rPr>
          <w:sz w:val="22"/>
          <w:szCs w:val="22"/>
        </w:rPr>
        <w:t>jméno dítěte _______________________________ datum narození___________________</w:t>
      </w:r>
    </w:p>
    <w:p w14:paraId="29E777A2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2FE53C39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08441D4B" w14:textId="77777777" w:rsidR="00033B37" w:rsidRDefault="00033B37" w:rsidP="00033B37">
      <w:pPr>
        <w:textAlignment w:val="baseline"/>
        <w:rPr>
          <w:sz w:val="22"/>
          <w:szCs w:val="22"/>
        </w:rPr>
      </w:pPr>
      <w:r w:rsidRPr="00033B37">
        <w:rPr>
          <w:sz w:val="22"/>
          <w:szCs w:val="22"/>
        </w:rPr>
        <w:t>Zákonní zástupci dítěte (žáka) se dohodli, že záležitosti spojené s přijetím k základnímu vzdělávání (přestupu do jiné základní školy, s odkladem školní docházky aj.) bude vyřizovat zákonný zástupce (jméno a příjmení):</w:t>
      </w:r>
    </w:p>
    <w:p w14:paraId="0F636947" w14:textId="77777777" w:rsidR="00E02218" w:rsidRPr="00033B37" w:rsidRDefault="00E02218" w:rsidP="00033B37">
      <w:pPr>
        <w:textAlignment w:val="baseline"/>
        <w:rPr>
          <w:sz w:val="22"/>
          <w:szCs w:val="22"/>
        </w:rPr>
      </w:pPr>
    </w:p>
    <w:p w14:paraId="38247DC5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6AF9B8E5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  <w:r w:rsidRPr="00033B37">
        <w:rPr>
          <w:sz w:val="22"/>
          <w:szCs w:val="22"/>
        </w:rPr>
        <w:t>__________________________________________________________________________</w:t>
      </w:r>
    </w:p>
    <w:p w14:paraId="09370A3A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1F900F3D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74A56B87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  <w:r w:rsidRPr="00033B37">
        <w:rPr>
          <w:sz w:val="22"/>
          <w:szCs w:val="22"/>
        </w:rPr>
        <w:t>V _____________________ dne _________________</w:t>
      </w:r>
    </w:p>
    <w:p w14:paraId="091B081E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6D1313EE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0FF071AC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16458FA8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  <w:r w:rsidRPr="00033B37">
        <w:rPr>
          <w:sz w:val="22"/>
          <w:szCs w:val="22"/>
        </w:rPr>
        <w:t>Podpis zákonného zástupce:</w:t>
      </w:r>
    </w:p>
    <w:p w14:paraId="05A4CE0B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1E811D57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5A4F65ED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33060E57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0A60DFE6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417A2830" w14:textId="77777777" w:rsidR="00033B37" w:rsidRPr="00033B37" w:rsidRDefault="00033B37" w:rsidP="00033B37">
      <w:pPr>
        <w:textAlignment w:val="baseline"/>
        <w:rPr>
          <w:sz w:val="22"/>
          <w:szCs w:val="22"/>
        </w:rPr>
      </w:pPr>
    </w:p>
    <w:p w14:paraId="066484AB" w14:textId="77777777" w:rsidR="00033B37" w:rsidRPr="00033B37" w:rsidRDefault="00033B37" w:rsidP="00033B37">
      <w:pPr>
        <w:textAlignment w:val="baseline"/>
        <w:rPr>
          <w:i/>
          <w:sz w:val="22"/>
          <w:szCs w:val="22"/>
        </w:rPr>
      </w:pPr>
      <w:r w:rsidRPr="00033B37">
        <w:rPr>
          <w:i/>
          <w:sz w:val="22"/>
          <w:szCs w:val="22"/>
        </w:rPr>
        <w:t>Přílohy:</w:t>
      </w:r>
    </w:p>
    <w:p w14:paraId="594255AF" w14:textId="77777777" w:rsidR="00033B37" w:rsidRPr="00033B37" w:rsidRDefault="00033B37" w:rsidP="00033B37">
      <w:pPr>
        <w:textAlignment w:val="baseline"/>
        <w:rPr>
          <w:i/>
          <w:sz w:val="22"/>
          <w:szCs w:val="22"/>
        </w:rPr>
      </w:pPr>
      <w:r w:rsidRPr="00033B37">
        <w:rPr>
          <w:i/>
          <w:sz w:val="22"/>
          <w:szCs w:val="22"/>
        </w:rPr>
        <w:t>- doporučující posouzení příslušného školského poradenského zařízení a odborného lékaře nebo klinického psychologa</w:t>
      </w:r>
    </w:p>
    <w:p w14:paraId="57E389A2" w14:textId="77777777" w:rsidR="007C4DAC" w:rsidRDefault="007C4DAC"/>
    <w:sectPr w:rsidR="007C4DAC" w:rsidSect="00D169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52F9"/>
    <w:multiLevelType w:val="hybridMultilevel"/>
    <w:tmpl w:val="9CD8723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942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61"/>
    <w:rsid w:val="00006A1F"/>
    <w:rsid w:val="000162CE"/>
    <w:rsid w:val="00033B37"/>
    <w:rsid w:val="00085AF0"/>
    <w:rsid w:val="001A34D8"/>
    <w:rsid w:val="001C33D1"/>
    <w:rsid w:val="0045465B"/>
    <w:rsid w:val="005223A7"/>
    <w:rsid w:val="005278C3"/>
    <w:rsid w:val="00564733"/>
    <w:rsid w:val="005B6F89"/>
    <w:rsid w:val="005C25BF"/>
    <w:rsid w:val="00627784"/>
    <w:rsid w:val="00632048"/>
    <w:rsid w:val="006571D7"/>
    <w:rsid w:val="00664054"/>
    <w:rsid w:val="006B65EF"/>
    <w:rsid w:val="006D3CD5"/>
    <w:rsid w:val="0071136B"/>
    <w:rsid w:val="00737426"/>
    <w:rsid w:val="00743EED"/>
    <w:rsid w:val="00745951"/>
    <w:rsid w:val="0074799D"/>
    <w:rsid w:val="007C4DAC"/>
    <w:rsid w:val="00812217"/>
    <w:rsid w:val="00880370"/>
    <w:rsid w:val="008A519C"/>
    <w:rsid w:val="008A6801"/>
    <w:rsid w:val="00902C14"/>
    <w:rsid w:val="00980CDC"/>
    <w:rsid w:val="0099086D"/>
    <w:rsid w:val="009C041F"/>
    <w:rsid w:val="009D63DF"/>
    <w:rsid w:val="00BE3E12"/>
    <w:rsid w:val="00C50363"/>
    <w:rsid w:val="00C93E4F"/>
    <w:rsid w:val="00CC1501"/>
    <w:rsid w:val="00CD6AFF"/>
    <w:rsid w:val="00D16939"/>
    <w:rsid w:val="00D2717B"/>
    <w:rsid w:val="00D46DD7"/>
    <w:rsid w:val="00DD18C9"/>
    <w:rsid w:val="00DE3965"/>
    <w:rsid w:val="00E02218"/>
    <w:rsid w:val="00E02CE3"/>
    <w:rsid w:val="00E41662"/>
    <w:rsid w:val="00EC1991"/>
    <w:rsid w:val="00F60B5D"/>
    <w:rsid w:val="00FC2B61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3322C"/>
  <w15:docId w15:val="{0856BD2A-2BB8-4D11-8E09-A8DCB5C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1501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1">
    <w:name w:val="Adresa 1"/>
    <w:rsid w:val="00CC1501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line="360" w:lineRule="auto"/>
    </w:pPr>
    <w:rPr>
      <w:rFonts w:ascii="Arial" w:hAnsi="Arial"/>
      <w:sz w:val="28"/>
    </w:rPr>
  </w:style>
  <w:style w:type="paragraph" w:customStyle="1" w:styleId="Znaky">
    <w:name w:val="Značky"/>
    <w:basedOn w:val="Normln"/>
    <w:rsid w:val="00CC1501"/>
    <w:rPr>
      <w:sz w:val="16"/>
    </w:rPr>
  </w:style>
  <w:style w:type="paragraph" w:styleId="Normlnweb">
    <w:name w:val="Normal (Web)"/>
    <w:basedOn w:val="Normln"/>
    <w:uiPriority w:val="99"/>
    <w:semiHidden/>
    <w:unhideWhenUsed/>
    <w:rsid w:val="00D2717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ln1">
    <w:name w:val="Normální1"/>
    <w:basedOn w:val="Normln"/>
    <w:qFormat/>
    <w:rsid w:val="00033B37"/>
    <w:pPr>
      <w:widowControl w:val="0"/>
      <w:suppressAutoHyphens/>
    </w:pPr>
    <w:rPr>
      <w:rFonts w:ascii="Times New Roman" w:eastAsia="HG Mincho Light J" w:hAnsi="Times New Roman"/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uzova\Downloads\Dopis-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FE9415DDC3794F85F8A12500212ADE" ma:contentTypeVersion="13" ma:contentTypeDescription="Vytvoří nový dokument" ma:contentTypeScope="" ma:versionID="94d56e0a7e90ea75164a90e7b1e62130">
  <xsd:schema xmlns:xsd="http://www.w3.org/2001/XMLSchema" xmlns:xs="http://www.w3.org/2001/XMLSchema" xmlns:p="http://schemas.microsoft.com/office/2006/metadata/properties" xmlns:ns2="31d47115-96ac-4b2b-ae57-d010107ac994" xmlns:ns3="b5dbd24c-99c1-46b9-afab-bcd31fb6a2cc" targetNamespace="http://schemas.microsoft.com/office/2006/metadata/properties" ma:root="true" ma:fieldsID="117dcc0e88e2eecea365b3b92d448fd8" ns2:_="" ns3:_="">
    <xsd:import namespace="31d47115-96ac-4b2b-ae57-d010107ac994"/>
    <xsd:import namespace="b5dbd24c-99c1-46b9-afab-bcd31fb6a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47115-96ac-4b2b-ae57-d010107ac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d24c-99c1-46b9-afab-bcd31fb6a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8D97E-E436-4246-B7F0-3A0FCBB3A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47115-96ac-4b2b-ae57-d010107ac994"/>
    <ds:schemaRef ds:uri="b5dbd24c-99c1-46b9-afab-bcd31fb6a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A6B13-239E-4A9A-9207-C315A373C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F6FF0-BA5D-4642-B376-C1747FF6C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Dopis-2021</Template>
  <TotalTime>4</TotalTime>
  <Pages>1</Pages>
  <Words>107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Kreuzová Marta</dc:creator>
  <cp:lastModifiedBy>Jana Pánková</cp:lastModifiedBy>
  <cp:revision>6</cp:revision>
  <cp:lastPrinted>2021-09-03T10:49:00Z</cp:lastPrinted>
  <dcterms:created xsi:type="dcterms:W3CDTF">2025-02-23T20:03:00Z</dcterms:created>
  <dcterms:modified xsi:type="dcterms:W3CDTF">2026-01-14T13:47:00Z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0x010100E3FE9415DDC3794F85F8A12500212ADE</vt:lpwstr>
  </property>
</Properties>
</file>